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2E" w:rsidRPr="0044692E" w:rsidRDefault="0044692E" w:rsidP="0044692E">
      <w:pPr>
        <w:spacing w:after="0"/>
        <w:jc w:val="both"/>
        <w:rPr>
          <w:rFonts w:cstheme="minorHAnsi"/>
          <w:b/>
          <w:sz w:val="28"/>
          <w:szCs w:val="28"/>
          <w:lang w:val="de-DE"/>
        </w:rPr>
      </w:pPr>
      <w:r w:rsidRPr="0044692E">
        <w:rPr>
          <w:rFonts w:cstheme="minorHAnsi"/>
          <w:b/>
          <w:sz w:val="28"/>
          <w:szCs w:val="28"/>
          <w:lang w:val="de-DE"/>
        </w:rPr>
        <w:t>Ansuchen um Erlaubnis zum Fernbleiben vom Unterricht für schulpflichtige Kinder für mehr als eine Woche gem. § 9 Abs. 6 Schulpflichtgesetz</w:t>
      </w:r>
    </w:p>
    <w:p w:rsidR="003950DB" w:rsidRPr="00A22CB5" w:rsidRDefault="003950DB" w:rsidP="00A22CB5">
      <w:pPr>
        <w:spacing w:after="0" w:line="360" w:lineRule="auto"/>
        <w:jc w:val="both"/>
        <w:rPr>
          <w:rFonts w:cstheme="minorHAnsi"/>
          <w:b/>
          <w:sz w:val="28"/>
          <w:szCs w:val="28"/>
          <w:lang w:val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560"/>
        <w:gridCol w:w="1672"/>
        <w:gridCol w:w="1304"/>
      </w:tblGrid>
      <w:tr w:rsidR="003950DB" w:rsidRPr="005B1CEF" w:rsidTr="00B21C74">
        <w:trPr>
          <w:trHeight w:val="454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:rsidR="003950DB" w:rsidRPr="004E15C6" w:rsidRDefault="003950DB" w:rsidP="0072510E">
            <w:p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E15C6">
              <w:rPr>
                <w:rFonts w:cstheme="minorHAnsi"/>
                <w:sz w:val="24"/>
                <w:szCs w:val="24"/>
                <w:lang w:val="de-DE"/>
              </w:rPr>
              <w:t>D</w:t>
            </w:r>
            <w:r w:rsidR="0072510E">
              <w:rPr>
                <w:rFonts w:cstheme="minorHAnsi"/>
                <w:sz w:val="24"/>
                <w:szCs w:val="24"/>
                <w:lang w:val="de-DE"/>
              </w:rPr>
              <w:t>aten</w:t>
            </w:r>
            <w:r w:rsidR="008E1159">
              <w:rPr>
                <w:rFonts w:cstheme="minorHAnsi"/>
                <w:sz w:val="24"/>
                <w:szCs w:val="24"/>
                <w:lang w:val="de-DE"/>
              </w:rPr>
              <w:t xml:space="preserve"> der/</w:t>
            </w:r>
            <w:r w:rsidR="0072510E">
              <w:rPr>
                <w:rFonts w:cstheme="minorHAnsi"/>
                <w:sz w:val="24"/>
                <w:szCs w:val="24"/>
                <w:lang w:val="de-DE"/>
              </w:rPr>
              <w:t>des Erziehungsberechtigten:</w:t>
            </w:r>
          </w:p>
        </w:tc>
      </w:tr>
      <w:tr w:rsidR="00100858" w:rsidRPr="005B1CEF" w:rsidTr="00895A07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:rsidR="00100858" w:rsidRPr="005B1CEF" w:rsidRDefault="00895A07" w:rsidP="003950DB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Vor- und Nachname</w:t>
            </w:r>
          </w:p>
        </w:tc>
        <w:tc>
          <w:tcPr>
            <w:tcW w:w="6945" w:type="dxa"/>
            <w:gridSpan w:val="5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:rsidTr="00895A07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Wohnanschrift</w:t>
            </w:r>
          </w:p>
        </w:tc>
        <w:tc>
          <w:tcPr>
            <w:tcW w:w="850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559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3232" w:type="dxa"/>
            <w:gridSpan w:val="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1304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3"/>
          </w:p>
        </w:tc>
      </w:tr>
      <w:tr w:rsidR="00100858" w:rsidRPr="005B1CEF" w:rsidTr="00895A07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559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3232" w:type="dxa"/>
            <w:gridSpan w:val="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304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  <w:r w:rsidR="0072510E">
              <w:rPr>
                <w:rFonts w:cstheme="minorHAnsi"/>
              </w:rPr>
              <w:t>/Top</w:t>
            </w:r>
          </w:p>
        </w:tc>
      </w:tr>
      <w:tr w:rsidR="004E15C6" w:rsidRPr="005B1CEF" w:rsidTr="00895A07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Mobil/Telefon</w:t>
            </w:r>
          </w:p>
        </w:tc>
        <w:tc>
          <w:tcPr>
            <w:tcW w:w="2409" w:type="dxa"/>
            <w:gridSpan w:val="2"/>
            <w:vAlign w:val="center"/>
          </w:tcPr>
          <w:p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E-Mail</w:t>
            </w:r>
          </w:p>
        </w:tc>
        <w:bookmarkEnd w:id="4"/>
        <w:tc>
          <w:tcPr>
            <w:tcW w:w="2976" w:type="dxa"/>
            <w:gridSpan w:val="2"/>
            <w:vAlign w:val="center"/>
          </w:tcPr>
          <w:p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5"/>
          </w:p>
        </w:tc>
      </w:tr>
    </w:tbl>
    <w:p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3232"/>
        <w:gridCol w:w="1304"/>
      </w:tblGrid>
      <w:tr w:rsidR="00353F58" w:rsidRPr="005B1CEF" w:rsidTr="00895A07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:rsidR="00353F58" w:rsidRPr="005B1CEF" w:rsidRDefault="00353F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Schule</w:t>
            </w:r>
          </w:p>
        </w:tc>
        <w:tc>
          <w:tcPr>
            <w:tcW w:w="6945" w:type="dxa"/>
            <w:gridSpan w:val="4"/>
            <w:vAlign w:val="center"/>
          </w:tcPr>
          <w:p w:rsidR="00353F58" w:rsidRPr="005B1CEF" w:rsidRDefault="00353F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90349B" w:rsidRPr="005B1CEF" w:rsidTr="00895A07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:rsidR="0090349B" w:rsidRPr="005B1CEF" w:rsidRDefault="0090349B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Schulstufe</w:t>
            </w:r>
          </w:p>
        </w:tc>
        <w:tc>
          <w:tcPr>
            <w:tcW w:w="850" w:type="dxa"/>
            <w:vAlign w:val="center"/>
          </w:tcPr>
          <w:p w:rsidR="0090349B" w:rsidRPr="005B1CEF" w:rsidRDefault="0090349B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90349B" w:rsidRPr="005B1CEF" w:rsidRDefault="0090349B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Beginn der Schulpflicht</w:t>
            </w:r>
          </w:p>
        </w:tc>
        <w:tc>
          <w:tcPr>
            <w:tcW w:w="4536" w:type="dxa"/>
            <w:gridSpan w:val="2"/>
            <w:vAlign w:val="center"/>
          </w:tcPr>
          <w:p w:rsidR="0090349B" w:rsidRPr="005B1CEF" w:rsidRDefault="0090349B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:rsidTr="00895A07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Adresse</w:t>
            </w:r>
          </w:p>
        </w:tc>
        <w:tc>
          <w:tcPr>
            <w:tcW w:w="850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3232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:rsidTr="00895A07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559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3232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304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Nr</w:t>
            </w:r>
          </w:p>
        </w:tc>
      </w:tr>
    </w:tbl>
    <w:p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14B" w:rsidRPr="005B1CEF" w:rsidTr="00E4414B">
        <w:tc>
          <w:tcPr>
            <w:tcW w:w="9062" w:type="dxa"/>
            <w:shd w:val="clear" w:color="auto" w:fill="E7E6E6" w:themeFill="background2"/>
          </w:tcPr>
          <w:p w:rsidR="008E1159" w:rsidRDefault="00CA3B11" w:rsidP="008E1159">
            <w:pPr>
              <w:spacing w:before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Begründung</w:t>
            </w:r>
            <w:r w:rsidR="008E1159">
              <w:rPr>
                <w:rFonts w:cstheme="minorHAnsi"/>
                <w:lang w:val="de-DE"/>
              </w:rPr>
              <w:t>:</w:t>
            </w:r>
          </w:p>
          <w:p w:rsidR="00E4414B" w:rsidRPr="005B1CEF" w:rsidRDefault="008E1159" w:rsidP="008E1159">
            <w:pPr>
              <w:spacing w:after="120" w:line="360" w:lineRule="auto"/>
              <w:rPr>
                <w:rFonts w:cstheme="minorHAnsi"/>
                <w:noProof/>
              </w:rPr>
            </w:pPr>
            <w:r>
              <w:rPr>
                <w:rFonts w:cstheme="minorHAnsi"/>
                <w:lang w:val="de-DE"/>
              </w:rPr>
              <w:t>(</w:t>
            </w:r>
            <w:r w:rsidR="00895A07">
              <w:rPr>
                <w:rFonts w:cstheme="minorHAnsi"/>
                <w:lang w:val="de-DE"/>
              </w:rPr>
              <w:t>Wichtiger Grund und Notwendigkeit der Dauer des angegebenen Zeitraums ausführlich darlegen</w:t>
            </w:r>
            <w:r w:rsidR="00E4414B" w:rsidRPr="005B1CEF">
              <w:rPr>
                <w:rFonts w:cstheme="minorHAnsi"/>
                <w:lang w:val="de-DE"/>
              </w:rPr>
              <w:t>):</w:t>
            </w:r>
          </w:p>
        </w:tc>
      </w:tr>
      <w:tr w:rsidR="00E4414B" w:rsidRPr="005B1CEF" w:rsidTr="008E2A43">
        <w:trPr>
          <w:trHeight w:val="1308"/>
        </w:trPr>
        <w:tc>
          <w:tcPr>
            <w:tcW w:w="9062" w:type="dxa"/>
          </w:tcPr>
          <w:p w:rsidR="00556721" w:rsidRDefault="00E4414B" w:rsidP="003950DB">
            <w:pPr>
              <w:spacing w:before="120" w:after="120"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  <w:p w:rsidR="008E1159" w:rsidRDefault="008E1159" w:rsidP="003950DB">
            <w:pPr>
              <w:spacing w:before="120" w:after="120" w:line="360" w:lineRule="auto"/>
              <w:rPr>
                <w:rFonts w:cstheme="minorHAnsi"/>
              </w:rPr>
            </w:pPr>
          </w:p>
          <w:p w:rsidR="008E1159" w:rsidRPr="005B1CEF" w:rsidRDefault="008E1159" w:rsidP="003950DB">
            <w:pPr>
              <w:spacing w:before="120" w:after="120" w:line="360" w:lineRule="auto"/>
              <w:rPr>
                <w:rFonts w:cstheme="minorHAnsi"/>
              </w:rPr>
            </w:pPr>
          </w:p>
        </w:tc>
      </w:tr>
      <w:tr w:rsidR="003950DB" w:rsidRPr="005B1CEF" w:rsidTr="008E2A43">
        <w:trPr>
          <w:trHeight w:val="1308"/>
        </w:trPr>
        <w:tc>
          <w:tcPr>
            <w:tcW w:w="9062" w:type="dxa"/>
          </w:tcPr>
          <w:p w:rsidR="003950DB" w:rsidRPr="005B1CEF" w:rsidRDefault="00D71B26" w:rsidP="003950DB">
            <w:pPr>
              <w:spacing w:before="120" w:after="120" w:line="36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t xml:space="preserve">Aus diesem Grund </w:t>
            </w:r>
            <w:r w:rsidR="00895A07">
              <w:rPr>
                <w:rFonts w:cstheme="minorHAnsi"/>
                <w:lang w:val="de-DE"/>
              </w:rPr>
              <w:t>bitte ich für meinen Sohn/meine Tochter</w:t>
            </w:r>
            <w:bookmarkStart w:id="6" w:name="_GoBack"/>
            <w:bookmarkEnd w:id="6"/>
            <w:r w:rsidR="003950DB" w:rsidRPr="005B1CEF">
              <w:rPr>
                <w:rFonts w:cstheme="minorHAnsi"/>
                <w:lang w:val="de-DE"/>
              </w:rPr>
              <w:t xml:space="preserve">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>(Name)</w:t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geb. am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Schüler/in der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 (Schule),Klasse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>um Erlaubnis zum Fernbleiben vom Unterricht.</w:t>
            </w:r>
          </w:p>
        </w:tc>
      </w:tr>
    </w:tbl>
    <w:p w:rsidR="00E4414B" w:rsidRDefault="00E4414B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0C5" w:rsidTr="00AF70C5">
        <w:tc>
          <w:tcPr>
            <w:tcW w:w="9062" w:type="dxa"/>
            <w:shd w:val="clear" w:color="auto" w:fill="E7E6E6" w:themeFill="background2"/>
          </w:tcPr>
          <w:p w:rsidR="00AF70C5" w:rsidRPr="00AF70C5" w:rsidRDefault="00AF70C5" w:rsidP="003950DB">
            <w:pPr>
              <w:spacing w:before="120" w:after="120"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Es wird gemäß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§ 9 </w:t>
            </w:r>
            <w:r w:rsidR="000A4202">
              <w:rPr>
                <w:rFonts w:cstheme="minorHAnsi"/>
                <w:sz w:val="24"/>
                <w:szCs w:val="24"/>
              </w:rPr>
              <w:t xml:space="preserve">Abs. 6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Schulpflichtgesetz </w:t>
            </w:r>
            <w:r w:rsidR="003950DB">
              <w:rPr>
                <w:rFonts w:cstheme="minorHAnsi"/>
                <w:lang w:val="de-DE"/>
              </w:rPr>
              <w:t xml:space="preserve">für nachstehenden Zeitraum </w:t>
            </w:r>
            <w:r w:rsidRPr="005B1CEF">
              <w:rPr>
                <w:rFonts w:cstheme="minorHAnsi"/>
                <w:lang w:val="de-DE"/>
              </w:rPr>
              <w:t xml:space="preserve">um Erlaubnis zum Fernbleiben vom Unterricht </w:t>
            </w:r>
            <w:r>
              <w:rPr>
                <w:rFonts w:cstheme="minorHAnsi"/>
                <w:lang w:val="de-DE"/>
              </w:rPr>
              <w:t>angesucht:</w:t>
            </w:r>
          </w:p>
        </w:tc>
      </w:tr>
    </w:tbl>
    <w:tbl>
      <w:tblPr>
        <w:tblStyle w:val="Tabellenraster2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AF70C5" w:rsidTr="00AF70C5">
        <w:trPr>
          <w:trHeight w:val="567"/>
        </w:trPr>
        <w:tc>
          <w:tcPr>
            <w:tcW w:w="4673" w:type="dxa"/>
            <w:vAlign w:val="center"/>
          </w:tcPr>
          <w:p w:rsidR="00AF70C5" w:rsidRDefault="00AF70C5" w:rsidP="003950DB">
            <w:pPr>
              <w:spacing w:line="360" w:lineRule="auto"/>
            </w:pPr>
            <w:r>
              <w:t xml:space="preserve">von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394" w:type="dxa"/>
            <w:vAlign w:val="center"/>
          </w:tcPr>
          <w:p w:rsidR="00AF70C5" w:rsidRDefault="00AF70C5" w:rsidP="003950DB">
            <w:pPr>
              <w:spacing w:line="360" w:lineRule="auto"/>
            </w:pPr>
            <w:r>
              <w:t>bis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AF70C5" w:rsidRDefault="00AF70C5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9674A8" w:rsidRPr="005B1CEF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:rsidR="009674A8" w:rsidRPr="005B1CEF" w:rsidRDefault="009674A8" w:rsidP="00B33850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Ort und Datum</w:t>
            </w:r>
          </w:p>
        </w:tc>
        <w:tc>
          <w:tcPr>
            <w:tcW w:w="4394" w:type="dxa"/>
            <w:vAlign w:val="center"/>
          </w:tcPr>
          <w:p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9674A8" w:rsidRPr="005B1CEF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:rsidR="009674A8" w:rsidRPr="004E15C6" w:rsidRDefault="009674A8" w:rsidP="00B33850">
            <w:pPr>
              <w:spacing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>Unterschrift</w:t>
            </w:r>
            <w:r w:rsidR="00366F0F">
              <w:rPr>
                <w:rFonts w:cstheme="minorHAnsi"/>
                <w:lang w:val="de-DE"/>
              </w:rPr>
              <w:t xml:space="preserve"> der/des Erziehungsberechtigten</w:t>
            </w:r>
          </w:p>
        </w:tc>
        <w:tc>
          <w:tcPr>
            <w:tcW w:w="4394" w:type="dxa"/>
            <w:vAlign w:val="center"/>
          </w:tcPr>
          <w:p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</w:tbl>
    <w:p w:rsidR="009674A8" w:rsidRDefault="009674A8" w:rsidP="003950DB">
      <w:pPr>
        <w:spacing w:after="0" w:line="360" w:lineRule="auto"/>
        <w:rPr>
          <w:rFonts w:cstheme="minorHAnsi"/>
        </w:rPr>
      </w:pPr>
    </w:p>
    <w:p w:rsidR="0045020E" w:rsidRDefault="0045020E" w:rsidP="0045020E">
      <w:pPr>
        <w:spacing w:after="0" w:line="360" w:lineRule="auto"/>
        <w:jc w:val="both"/>
        <w:rPr>
          <w:rFonts w:cstheme="minorHAnsi"/>
          <w:b/>
          <w:sz w:val="24"/>
          <w:szCs w:val="24"/>
          <w:lang w:val="de-DE"/>
        </w:rPr>
      </w:pPr>
      <w:r w:rsidRPr="00BB4AA7">
        <w:rPr>
          <w:rFonts w:cstheme="minorHAnsi"/>
          <w:b/>
          <w:sz w:val="24"/>
          <w:szCs w:val="24"/>
          <w:lang w:val="de-DE"/>
        </w:rPr>
        <w:lastRenderedPageBreak/>
        <w:t xml:space="preserve">Dieses Ansuchen </w:t>
      </w:r>
      <w:r>
        <w:rPr>
          <w:rFonts w:cstheme="minorHAnsi"/>
          <w:b/>
          <w:sz w:val="24"/>
          <w:szCs w:val="24"/>
          <w:lang w:val="de-DE"/>
        </w:rPr>
        <w:t>sollte</w:t>
      </w:r>
      <w:r w:rsidRPr="00BB4AA7">
        <w:rPr>
          <w:rFonts w:cstheme="minorHAnsi"/>
          <w:b/>
          <w:sz w:val="24"/>
          <w:szCs w:val="24"/>
          <w:lang w:val="de-DE"/>
        </w:rPr>
        <w:t xml:space="preserve"> mindestens einen Monat vor dem gewünschten Freistellungstermin bei der Direktion der Schule </w:t>
      </w:r>
      <w:r>
        <w:rPr>
          <w:rFonts w:cstheme="minorHAnsi"/>
          <w:b/>
          <w:sz w:val="24"/>
          <w:szCs w:val="24"/>
          <w:lang w:val="de-DE"/>
        </w:rPr>
        <w:t>eingebracht werden</w:t>
      </w:r>
      <w:r w:rsidRPr="00BB4AA7">
        <w:rPr>
          <w:rFonts w:cstheme="minorHAnsi"/>
          <w:b/>
          <w:sz w:val="24"/>
          <w:szCs w:val="24"/>
          <w:lang w:val="de-DE"/>
        </w:rPr>
        <w:t>.</w:t>
      </w:r>
    </w:p>
    <w:p w:rsidR="0090349B" w:rsidRDefault="0090349B" w:rsidP="0045020E">
      <w:pPr>
        <w:spacing w:after="0" w:line="360" w:lineRule="auto"/>
        <w:jc w:val="both"/>
        <w:rPr>
          <w:rFonts w:cstheme="minorHAnsi"/>
          <w:b/>
          <w:sz w:val="24"/>
          <w:szCs w:val="24"/>
          <w:lang w:val="de-DE"/>
        </w:rPr>
      </w:pPr>
    </w:p>
    <w:p w:rsidR="0090349B" w:rsidRDefault="0090349B" w:rsidP="0045020E">
      <w:pPr>
        <w:spacing w:after="0" w:line="360" w:lineRule="auto"/>
        <w:jc w:val="both"/>
        <w:rPr>
          <w:rFonts w:cstheme="minorHAnsi"/>
          <w:b/>
          <w:sz w:val="24"/>
          <w:szCs w:val="24"/>
          <w:lang w:val="de-DE"/>
        </w:rPr>
      </w:pPr>
      <w:r>
        <w:rPr>
          <w:rFonts w:cstheme="minorHAnsi"/>
          <w:b/>
          <w:sz w:val="24"/>
          <w:szCs w:val="24"/>
          <w:lang w:val="de-DE"/>
        </w:rPr>
        <w:t>Von der Schule auszufüllen: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353F58" w:rsidRPr="005B1CEF" w:rsidTr="004A5E6C">
        <w:trPr>
          <w:trHeight w:val="454"/>
        </w:trPr>
        <w:tc>
          <w:tcPr>
            <w:tcW w:w="9067" w:type="dxa"/>
            <w:gridSpan w:val="2"/>
            <w:shd w:val="clear" w:color="auto" w:fill="E7E6E6" w:themeFill="background2"/>
            <w:vAlign w:val="center"/>
          </w:tcPr>
          <w:p w:rsidR="00353F58" w:rsidRPr="005B1CEF" w:rsidRDefault="00353F58" w:rsidP="00A2630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t>Stellungnahme der Schulleitung:</w:t>
            </w:r>
          </w:p>
        </w:tc>
      </w:tr>
      <w:tr w:rsidR="004A5E6C" w:rsidRPr="005B1CEF" w:rsidTr="004A5E6C">
        <w:trPr>
          <w:trHeight w:val="1308"/>
        </w:trPr>
        <w:tc>
          <w:tcPr>
            <w:tcW w:w="9062" w:type="dxa"/>
            <w:gridSpan w:val="2"/>
          </w:tcPr>
          <w:p w:rsidR="004A5E6C" w:rsidRPr="005B1CEF" w:rsidRDefault="004A5E6C" w:rsidP="00A2630E">
            <w:pPr>
              <w:spacing w:before="120" w:after="120"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353F58" w:rsidRPr="005B1CEF" w:rsidTr="004A5E6C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:rsidR="00353F58" w:rsidRPr="005B1CEF" w:rsidRDefault="00353F58" w:rsidP="00A2630E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Ort und Datum</w:t>
            </w:r>
          </w:p>
        </w:tc>
        <w:tc>
          <w:tcPr>
            <w:tcW w:w="4394" w:type="dxa"/>
            <w:vAlign w:val="center"/>
          </w:tcPr>
          <w:p w:rsidR="00353F58" w:rsidRPr="005B1CEF" w:rsidRDefault="00353F58" w:rsidP="00A2630E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353F58" w:rsidRPr="005B1CEF" w:rsidTr="004A5E6C">
        <w:trPr>
          <w:trHeight w:val="454"/>
        </w:trPr>
        <w:tc>
          <w:tcPr>
            <w:tcW w:w="4673" w:type="dxa"/>
            <w:shd w:val="clear" w:color="auto" w:fill="E7E6E6" w:themeFill="background2"/>
          </w:tcPr>
          <w:p w:rsidR="00353F58" w:rsidRPr="004E15C6" w:rsidRDefault="00353F58" w:rsidP="00353F58">
            <w:pPr>
              <w:spacing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Unterschrift </w:t>
            </w:r>
            <w:r>
              <w:rPr>
                <w:rFonts w:cstheme="minorHAnsi"/>
                <w:lang w:val="de-DE"/>
              </w:rPr>
              <w:t>der Schulleitung</w:t>
            </w:r>
          </w:p>
        </w:tc>
        <w:tc>
          <w:tcPr>
            <w:tcW w:w="4394" w:type="dxa"/>
          </w:tcPr>
          <w:p w:rsidR="00353F58" w:rsidRPr="005B1CEF" w:rsidRDefault="00353F58" w:rsidP="00A2630E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</w:tbl>
    <w:p w:rsidR="004A474C" w:rsidRDefault="004A474C" w:rsidP="0045020E">
      <w:pPr>
        <w:spacing w:after="0" w:line="360" w:lineRule="auto"/>
        <w:jc w:val="both"/>
        <w:rPr>
          <w:rFonts w:cstheme="minorHAnsi"/>
        </w:rPr>
      </w:pPr>
    </w:p>
    <w:sectPr w:rsidR="004A474C" w:rsidSect="0045020E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C91" w:rsidRDefault="003B4C91" w:rsidP="00A5756B">
      <w:pPr>
        <w:spacing w:after="0" w:line="240" w:lineRule="auto"/>
      </w:pPr>
      <w:r>
        <w:separator/>
      </w:r>
    </w:p>
  </w:endnote>
  <w:endnote w:type="continuationSeparator" w:id="0">
    <w:p w:rsidR="003B4C91" w:rsidRDefault="003B4C91" w:rsidP="00A5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C91" w:rsidRDefault="003B4C91" w:rsidP="00A5756B">
      <w:pPr>
        <w:spacing w:after="0" w:line="240" w:lineRule="auto"/>
      </w:pPr>
      <w:r>
        <w:separator/>
      </w:r>
    </w:p>
  </w:footnote>
  <w:footnote w:type="continuationSeparator" w:id="0">
    <w:p w:rsidR="003B4C91" w:rsidRDefault="003B4C91" w:rsidP="00A5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6B" w:rsidRPr="00A5756B" w:rsidRDefault="00A5756B" w:rsidP="00A5756B">
    <w:pPr>
      <w:spacing w:before="85" w:after="794" w:line="220" w:lineRule="exact"/>
      <w:ind w:left="5664" w:firstLine="708"/>
      <w:rPr>
        <w:rFonts w:cstheme="minorHAnsi"/>
        <w:noProof/>
        <w:color w:val="E6320F"/>
        <w:sz w:val="24"/>
        <w:szCs w:val="24"/>
      </w:rPr>
    </w:pPr>
    <w:r w:rsidRPr="00714DFD">
      <w:rPr>
        <w:rFonts w:cstheme="minorHAnsi"/>
        <w:noProof/>
        <w:sz w:val="23"/>
        <w:lang w:eastAsia="de-AT"/>
      </w:rPr>
      <w:drawing>
        <wp:anchor distT="0" distB="0" distL="114300" distR="114300" simplePos="0" relativeHeight="251659264" behindDoc="0" locked="0" layoutInCell="1" allowOverlap="1" wp14:anchorId="49CED817" wp14:editId="1F44D4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54935" cy="619125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DFD">
      <w:rPr>
        <w:rFonts w:cstheme="minorHAnsi"/>
        <w:noProof/>
        <w:color w:val="E6320F"/>
        <w:sz w:val="24"/>
        <w:szCs w:val="24"/>
      </w:rPr>
      <w:t>bildung-vbg.gv.at</w:t>
    </w:r>
  </w:p>
  <w:p w:rsidR="00A5756B" w:rsidRDefault="00A575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E7"/>
    <w:rsid w:val="00033348"/>
    <w:rsid w:val="000414A8"/>
    <w:rsid w:val="000A4202"/>
    <w:rsid w:val="000D22A9"/>
    <w:rsid w:val="00100858"/>
    <w:rsid w:val="0014743C"/>
    <w:rsid w:val="00353F58"/>
    <w:rsid w:val="00354C06"/>
    <w:rsid w:val="00366F0F"/>
    <w:rsid w:val="003950DB"/>
    <w:rsid w:val="003B4C91"/>
    <w:rsid w:val="0044692E"/>
    <w:rsid w:val="0045020E"/>
    <w:rsid w:val="004A474C"/>
    <w:rsid w:val="004A5E6C"/>
    <w:rsid w:val="004E15C6"/>
    <w:rsid w:val="00540C92"/>
    <w:rsid w:val="00556721"/>
    <w:rsid w:val="00565D8D"/>
    <w:rsid w:val="005B1CEF"/>
    <w:rsid w:val="005C4CE7"/>
    <w:rsid w:val="005F444E"/>
    <w:rsid w:val="00663704"/>
    <w:rsid w:val="006F4B01"/>
    <w:rsid w:val="0072510E"/>
    <w:rsid w:val="0086338E"/>
    <w:rsid w:val="00895A07"/>
    <w:rsid w:val="008E1159"/>
    <w:rsid w:val="008E2A43"/>
    <w:rsid w:val="008F4C44"/>
    <w:rsid w:val="0090349B"/>
    <w:rsid w:val="00922B90"/>
    <w:rsid w:val="00940E62"/>
    <w:rsid w:val="009674A8"/>
    <w:rsid w:val="009F0911"/>
    <w:rsid w:val="00A22CB5"/>
    <w:rsid w:val="00A5756B"/>
    <w:rsid w:val="00AA7B5B"/>
    <w:rsid w:val="00AF1E58"/>
    <w:rsid w:val="00AF70C5"/>
    <w:rsid w:val="00B24519"/>
    <w:rsid w:val="00CA3B11"/>
    <w:rsid w:val="00D6133C"/>
    <w:rsid w:val="00D7109A"/>
    <w:rsid w:val="00D71B26"/>
    <w:rsid w:val="00DD2F12"/>
    <w:rsid w:val="00E141B9"/>
    <w:rsid w:val="00E4414B"/>
    <w:rsid w:val="00FA6E11"/>
    <w:rsid w:val="00FE050B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AFD0"/>
  <w15:chartTrackingRefBased/>
  <w15:docId w15:val="{6CC78D11-0E2B-4D48-A5B2-5E7525C6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56B"/>
  </w:style>
  <w:style w:type="paragraph" w:styleId="Fuzeile">
    <w:name w:val="footer"/>
    <w:basedOn w:val="Standard"/>
    <w:link w:val="Fu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56B"/>
  </w:style>
  <w:style w:type="table" w:styleId="Tabellenraster">
    <w:name w:val="Table Grid"/>
    <w:basedOn w:val="NormaleTabelle"/>
    <w:uiPriority w:val="59"/>
    <w:rsid w:val="00D7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0085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085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0085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%20(Formulare,%20CI)\Vorlagen\Formular%20-%20Ansuchen%20um%20Erlaubnis%20zum%20Fernbleiben%20vom%20Unterricht%20f&#252;r%20schulpflichtige%20Kinder%20f&#252;r%20mehr%20als%20eine%20Woche%20ge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4467-678A-4506-AFD7-F8874078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- Ansuchen um Erlaubnis zum Fernbleiben vom Unterricht für schulpflichtige Kinder für mehr als eine Woche gem</Template>
  <TotalTime>0</TotalTime>
  <Pages>2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Starchl Tatjana</dc:creator>
  <cp:keywords/>
  <dc:description/>
  <cp:lastModifiedBy>Starchl Tatjana</cp:lastModifiedBy>
  <cp:revision>5</cp:revision>
  <dcterms:created xsi:type="dcterms:W3CDTF">2025-03-28T11:36:00Z</dcterms:created>
  <dcterms:modified xsi:type="dcterms:W3CDTF">2025-03-31T07:43:00Z</dcterms:modified>
</cp:coreProperties>
</file>